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70" w:rsidRPr="0005026B" w:rsidRDefault="00950070" w:rsidP="00E65399">
      <w:pPr>
        <w:tabs>
          <w:tab w:val="center" w:pos="5400"/>
        </w:tabs>
        <w:jc w:val="center"/>
        <w:outlineLvl w:val="0"/>
        <w:rPr>
          <w:rFonts w:ascii="Times New Roman" w:hAnsi="Times New Roman"/>
          <w:b/>
          <w:sz w:val="28"/>
          <w:szCs w:val="28"/>
        </w:rPr>
      </w:pPr>
      <w:r w:rsidRPr="0005026B">
        <w:rPr>
          <w:rFonts w:ascii="Times New Roman" w:hAnsi="Times New Roman"/>
          <w:b/>
          <w:sz w:val="28"/>
          <w:szCs w:val="28"/>
        </w:rPr>
        <w:t>C.I.F. CONDENSED ELIGIBILITY RULES</w:t>
      </w:r>
    </w:p>
    <w:p w:rsidR="00950070" w:rsidRPr="0005026B" w:rsidRDefault="00950070" w:rsidP="0005026B">
      <w:pPr>
        <w:tabs>
          <w:tab w:val="center" w:pos="5400"/>
        </w:tabs>
        <w:jc w:val="center"/>
        <w:rPr>
          <w:rFonts w:ascii="Times New Roman" w:hAnsi="Times New Roman"/>
          <w:szCs w:val="24"/>
        </w:rPr>
      </w:pPr>
    </w:p>
    <w:p w:rsidR="00950070" w:rsidRPr="0005026B" w:rsidRDefault="00950070" w:rsidP="00E65399">
      <w:pPr>
        <w:outlineLvl w:val="0"/>
        <w:rPr>
          <w:rFonts w:ascii="Times New Roman" w:hAnsi="Times New Roman"/>
          <w:szCs w:val="24"/>
        </w:rPr>
      </w:pPr>
      <w:r w:rsidRPr="0005026B">
        <w:rPr>
          <w:rFonts w:ascii="Times New Roman" w:hAnsi="Times New Roman"/>
          <w:szCs w:val="24"/>
        </w:rPr>
        <w:t>TO PROTECT YOUR ATHLETIC ELIGIBILITY YOU MUST:</w:t>
      </w:r>
    </w:p>
    <w:p w:rsidR="00950070" w:rsidRPr="0005026B" w:rsidRDefault="00950070" w:rsidP="0005026B">
      <w:pPr>
        <w:rPr>
          <w:rFonts w:ascii="Times New Roman" w:hAnsi="Times New Roman"/>
          <w:szCs w:val="24"/>
        </w:rPr>
      </w:pPr>
    </w:p>
    <w:p w:rsidR="00950070" w:rsidRPr="005A65A8" w:rsidRDefault="00950070" w:rsidP="005A65A8">
      <w:pPr>
        <w:pStyle w:val="ListParagraph"/>
        <w:numPr>
          <w:ilvl w:val="0"/>
          <w:numId w:val="5"/>
        </w:numPr>
        <w:tabs>
          <w:tab w:val="left" w:pos="-1440"/>
        </w:tabs>
        <w:rPr>
          <w:rFonts w:ascii="Times New Roman" w:hAnsi="Times New Roman"/>
          <w:szCs w:val="24"/>
        </w:rPr>
      </w:pPr>
      <w:r w:rsidRPr="005A65A8">
        <w:rPr>
          <w:rFonts w:ascii="Times New Roman" w:hAnsi="Times New Roman"/>
          <w:szCs w:val="24"/>
        </w:rPr>
        <w:t>Be under 19 years of age prior to September 1</w:t>
      </w:r>
    </w:p>
    <w:p w:rsidR="00950070" w:rsidRPr="005A65A8" w:rsidRDefault="00950070" w:rsidP="005A65A8">
      <w:pPr>
        <w:pStyle w:val="ListParagraph"/>
        <w:numPr>
          <w:ilvl w:val="0"/>
          <w:numId w:val="5"/>
        </w:numPr>
        <w:tabs>
          <w:tab w:val="left" w:pos="-1440"/>
        </w:tabs>
        <w:rPr>
          <w:rFonts w:ascii="Times New Roman" w:hAnsi="Times New Roman"/>
          <w:szCs w:val="24"/>
        </w:rPr>
      </w:pPr>
      <w:r w:rsidRPr="005A65A8">
        <w:rPr>
          <w:rFonts w:ascii="Times New Roman" w:hAnsi="Times New Roman"/>
          <w:szCs w:val="24"/>
        </w:rPr>
        <w:t>Have reached the ninth grade</w:t>
      </w:r>
    </w:p>
    <w:p w:rsidR="00950070" w:rsidRPr="005A65A8" w:rsidRDefault="00950070" w:rsidP="005A65A8">
      <w:pPr>
        <w:pStyle w:val="ListParagraph"/>
        <w:numPr>
          <w:ilvl w:val="0"/>
          <w:numId w:val="5"/>
        </w:numPr>
        <w:tabs>
          <w:tab w:val="left" w:pos="-1440"/>
        </w:tabs>
        <w:rPr>
          <w:rFonts w:ascii="Times New Roman" w:hAnsi="Times New Roman"/>
          <w:szCs w:val="24"/>
        </w:rPr>
      </w:pPr>
      <w:r w:rsidRPr="005A65A8">
        <w:rPr>
          <w:rFonts w:ascii="Times New Roman" w:hAnsi="Times New Roman"/>
          <w:szCs w:val="24"/>
        </w:rPr>
        <w:t>Participate in no more than four seasons of the same sport after enrolling in the ninth grade</w:t>
      </w:r>
    </w:p>
    <w:p w:rsidR="00950070" w:rsidRPr="005A65A8" w:rsidRDefault="00950070" w:rsidP="005A65A8">
      <w:pPr>
        <w:pStyle w:val="ListParagraph"/>
        <w:numPr>
          <w:ilvl w:val="0"/>
          <w:numId w:val="5"/>
        </w:numPr>
        <w:tabs>
          <w:tab w:val="left" w:pos="-1440"/>
        </w:tabs>
        <w:rPr>
          <w:rFonts w:ascii="Times New Roman" w:hAnsi="Times New Roman"/>
          <w:szCs w:val="24"/>
        </w:rPr>
      </w:pPr>
      <w:r w:rsidRPr="005A65A8">
        <w:rPr>
          <w:rFonts w:ascii="Times New Roman" w:hAnsi="Times New Roman"/>
          <w:szCs w:val="24"/>
        </w:rPr>
        <w:t>Be scholastically eligible</w:t>
      </w:r>
    </w:p>
    <w:p w:rsidR="00950070" w:rsidRPr="005A65A8" w:rsidRDefault="00950070" w:rsidP="005A65A8">
      <w:pPr>
        <w:pStyle w:val="ListParagraph"/>
        <w:numPr>
          <w:ilvl w:val="0"/>
          <w:numId w:val="5"/>
        </w:numPr>
        <w:tabs>
          <w:tab w:val="left" w:pos="-1440"/>
        </w:tabs>
        <w:rPr>
          <w:rFonts w:ascii="Times New Roman" w:hAnsi="Times New Roman"/>
          <w:szCs w:val="24"/>
        </w:rPr>
      </w:pPr>
      <w:r w:rsidRPr="005A65A8">
        <w:rPr>
          <w:rFonts w:ascii="Times New Roman" w:hAnsi="Times New Roman"/>
          <w:szCs w:val="24"/>
        </w:rPr>
        <w:t>File an Application for Residential Eligibility 214 if you have transferred to another school without a corresponding BONAFIDE CHANGE OF RESIDENCE by your parents.  If you transfer from one school to another without a bonafide change of residence by your parents, your eligibility is subject to special rules which may include non-participation at the varsity level</w:t>
      </w:r>
    </w:p>
    <w:p w:rsidR="00950070" w:rsidRPr="005A65A8" w:rsidRDefault="00950070" w:rsidP="005A65A8">
      <w:pPr>
        <w:pStyle w:val="ListParagraph"/>
        <w:numPr>
          <w:ilvl w:val="0"/>
          <w:numId w:val="5"/>
        </w:numPr>
        <w:tabs>
          <w:tab w:val="left" w:pos="-1440"/>
        </w:tabs>
        <w:rPr>
          <w:rFonts w:ascii="Times New Roman" w:hAnsi="Times New Roman"/>
          <w:szCs w:val="24"/>
        </w:rPr>
      </w:pPr>
      <w:r w:rsidRPr="005A65A8">
        <w:rPr>
          <w:rFonts w:ascii="Times New Roman" w:hAnsi="Times New Roman"/>
          <w:szCs w:val="24"/>
        </w:rPr>
        <w:t>Since entering the ninth grade, not be in your ninth semester of attendance</w:t>
      </w:r>
    </w:p>
    <w:p w:rsidR="00950070" w:rsidRPr="005A65A8" w:rsidRDefault="00950070" w:rsidP="005A65A8">
      <w:pPr>
        <w:pStyle w:val="ListParagraph"/>
        <w:numPr>
          <w:ilvl w:val="0"/>
          <w:numId w:val="5"/>
        </w:numPr>
        <w:tabs>
          <w:tab w:val="left" w:pos="-1440"/>
        </w:tabs>
        <w:rPr>
          <w:rFonts w:ascii="Times New Roman" w:hAnsi="Times New Roman"/>
          <w:szCs w:val="24"/>
        </w:rPr>
      </w:pPr>
      <w:r w:rsidRPr="005A65A8">
        <w:rPr>
          <w:rFonts w:ascii="Times New Roman" w:hAnsi="Times New Roman"/>
          <w:szCs w:val="24"/>
        </w:rPr>
        <w:t>Meet citizenship requirements</w:t>
      </w:r>
    </w:p>
    <w:p w:rsidR="00950070" w:rsidRPr="005A65A8" w:rsidRDefault="00950070" w:rsidP="005A65A8">
      <w:pPr>
        <w:pStyle w:val="ListParagraph"/>
        <w:numPr>
          <w:ilvl w:val="0"/>
          <w:numId w:val="5"/>
        </w:numPr>
        <w:tabs>
          <w:tab w:val="left" w:pos="-1440"/>
        </w:tabs>
        <w:rPr>
          <w:rFonts w:ascii="Times New Roman" w:hAnsi="Times New Roman"/>
          <w:szCs w:val="24"/>
        </w:rPr>
      </w:pPr>
      <w:r w:rsidRPr="005A65A8">
        <w:rPr>
          <w:rFonts w:ascii="Times New Roman" w:hAnsi="Times New Roman"/>
          <w:szCs w:val="24"/>
        </w:rPr>
        <w:t>Maintain amateur standing</w:t>
      </w:r>
    </w:p>
    <w:p w:rsidR="00950070" w:rsidRPr="005A65A8" w:rsidRDefault="00950070" w:rsidP="005A65A8">
      <w:pPr>
        <w:pStyle w:val="ListParagraph"/>
        <w:numPr>
          <w:ilvl w:val="0"/>
          <w:numId w:val="5"/>
        </w:numPr>
        <w:tabs>
          <w:tab w:val="left" w:pos="-1440"/>
        </w:tabs>
        <w:rPr>
          <w:rFonts w:ascii="Times New Roman" w:hAnsi="Times New Roman"/>
          <w:szCs w:val="24"/>
        </w:rPr>
      </w:pPr>
      <w:r w:rsidRPr="005A65A8">
        <w:rPr>
          <w:rFonts w:ascii="Times New Roman" w:hAnsi="Times New Roman"/>
          <w:szCs w:val="24"/>
        </w:rPr>
        <w:t>Not have participated in any tryout for a professional team</w:t>
      </w:r>
    </w:p>
    <w:p w:rsidR="00950070" w:rsidRPr="005A65A8" w:rsidRDefault="00950070" w:rsidP="005A65A8">
      <w:pPr>
        <w:pStyle w:val="ListParagraph"/>
        <w:numPr>
          <w:ilvl w:val="0"/>
          <w:numId w:val="5"/>
        </w:numPr>
        <w:tabs>
          <w:tab w:val="left" w:pos="-1440"/>
        </w:tabs>
        <w:rPr>
          <w:rFonts w:ascii="Times New Roman" w:hAnsi="Times New Roman"/>
          <w:szCs w:val="24"/>
        </w:rPr>
      </w:pPr>
      <w:r w:rsidRPr="005A65A8">
        <w:rPr>
          <w:rFonts w:ascii="Times New Roman" w:hAnsi="Times New Roman"/>
          <w:szCs w:val="24"/>
        </w:rPr>
        <w:t>Maintain in your school files an annual physical examination certifying that you are physically fit to try out and/or participate in athletic activities</w:t>
      </w:r>
    </w:p>
    <w:p w:rsidR="00950070" w:rsidRPr="005A65A8" w:rsidRDefault="00950070" w:rsidP="005A65A8">
      <w:pPr>
        <w:pStyle w:val="ListParagraph"/>
        <w:numPr>
          <w:ilvl w:val="0"/>
          <w:numId w:val="5"/>
        </w:numPr>
        <w:rPr>
          <w:rFonts w:ascii="Times New Roman" w:hAnsi="Times New Roman"/>
          <w:szCs w:val="24"/>
        </w:rPr>
      </w:pPr>
      <w:r w:rsidRPr="005A65A8">
        <w:rPr>
          <w:rFonts w:ascii="Times New Roman" w:hAnsi="Times New Roman"/>
          <w:szCs w:val="24"/>
        </w:rPr>
        <w:t>You cannot compete with an outside team during your high school season in the same sport</w:t>
      </w:r>
    </w:p>
    <w:p w:rsidR="00950070" w:rsidRPr="0005026B" w:rsidRDefault="00950070" w:rsidP="005A65A8">
      <w:pPr>
        <w:rPr>
          <w:rFonts w:ascii="Times New Roman" w:hAnsi="Times New Roman"/>
          <w:szCs w:val="24"/>
        </w:rPr>
      </w:pPr>
    </w:p>
    <w:p w:rsidR="00950070" w:rsidRPr="0005026B" w:rsidRDefault="00950070" w:rsidP="0005026B">
      <w:pPr>
        <w:rPr>
          <w:rFonts w:ascii="Times New Roman" w:hAnsi="Times New Roman"/>
          <w:szCs w:val="24"/>
        </w:rPr>
      </w:pPr>
      <w:r w:rsidRPr="0005026B">
        <w:rPr>
          <w:rFonts w:ascii="Times New Roman" w:hAnsi="Times New Roman"/>
          <w:szCs w:val="24"/>
        </w:rPr>
        <w:t>You are urged to check with YOUR ADMINISTRATION, ATHLETIC DIRECTOR, or COACH IF YOU HAVE ANY QUESTIONS REGARDING YOUR ELIGIBILITY.  Competing for your school team when you are not eligible will subject your team to forfeiture of contests won.  If you are in doubt as to your eligibility status, CHECK IT OUT BEFORE THE SEASON BEGINS!</w:t>
      </w:r>
    </w:p>
    <w:p w:rsidR="00950070" w:rsidRPr="0005026B" w:rsidRDefault="00950070" w:rsidP="0005026B">
      <w:pPr>
        <w:rPr>
          <w:rFonts w:ascii="Times New Roman" w:hAnsi="Times New Roman"/>
          <w:szCs w:val="24"/>
        </w:rPr>
      </w:pPr>
    </w:p>
    <w:p w:rsidR="00950070" w:rsidRPr="0005026B" w:rsidRDefault="00950070" w:rsidP="00E65399">
      <w:pPr>
        <w:tabs>
          <w:tab w:val="center" w:pos="5400"/>
        </w:tabs>
        <w:outlineLvl w:val="0"/>
        <w:rPr>
          <w:rFonts w:ascii="Times New Roman" w:hAnsi="Times New Roman"/>
          <w:b/>
          <w:sz w:val="28"/>
          <w:szCs w:val="28"/>
        </w:rPr>
      </w:pPr>
      <w:r w:rsidRPr="0005026B">
        <w:rPr>
          <w:rFonts w:ascii="Times New Roman" w:hAnsi="Times New Roman"/>
          <w:szCs w:val="24"/>
        </w:rPr>
        <w:tab/>
      </w:r>
      <w:r>
        <w:rPr>
          <w:rFonts w:ascii="Times New Roman" w:hAnsi="Times New Roman"/>
          <w:b/>
          <w:sz w:val="28"/>
          <w:szCs w:val="28"/>
        </w:rPr>
        <w:t xml:space="preserve">STUDENT </w:t>
      </w:r>
      <w:bookmarkStart w:id="0" w:name="_GoBack"/>
      <w:bookmarkEnd w:id="0"/>
      <w:r w:rsidRPr="0005026B">
        <w:rPr>
          <w:rFonts w:ascii="Times New Roman" w:hAnsi="Times New Roman"/>
          <w:b/>
          <w:sz w:val="28"/>
          <w:szCs w:val="28"/>
        </w:rPr>
        <w:t>ATHLETE’S CODE OF ETHICS</w:t>
      </w:r>
    </w:p>
    <w:p w:rsidR="00950070" w:rsidRPr="0005026B" w:rsidRDefault="00950070" w:rsidP="0005026B">
      <w:pPr>
        <w:rPr>
          <w:rFonts w:ascii="Times New Roman" w:hAnsi="Times New Roman"/>
          <w:szCs w:val="24"/>
          <w:u w:val="single"/>
        </w:rPr>
      </w:pPr>
    </w:p>
    <w:p w:rsidR="00950070" w:rsidRPr="0005026B" w:rsidRDefault="00950070" w:rsidP="0005026B">
      <w:pPr>
        <w:rPr>
          <w:rFonts w:ascii="Times New Roman" w:hAnsi="Times New Roman"/>
          <w:szCs w:val="24"/>
        </w:rPr>
      </w:pPr>
      <w:r w:rsidRPr="0005026B">
        <w:rPr>
          <w:rFonts w:ascii="Times New Roman" w:hAnsi="Times New Roman"/>
          <w:szCs w:val="24"/>
        </w:rPr>
        <w:t>Athletics is an integral part of the school’s total educational program.  All school activities, curricular and extra-curricular, in the classroom and on the playing field, must be congruent with the school’s stated goals and objectives established for the intellectual, physical, social and moral development of its students.  It is within this context that the following Code of Ethics is presented.</w:t>
      </w:r>
    </w:p>
    <w:p w:rsidR="00950070" w:rsidRPr="0005026B" w:rsidRDefault="00950070" w:rsidP="0005026B">
      <w:pPr>
        <w:rPr>
          <w:rFonts w:ascii="Times New Roman" w:hAnsi="Times New Roman"/>
          <w:szCs w:val="24"/>
        </w:rPr>
      </w:pPr>
    </w:p>
    <w:p w:rsidR="00950070" w:rsidRPr="0005026B" w:rsidRDefault="00950070" w:rsidP="0005026B">
      <w:pPr>
        <w:rPr>
          <w:rFonts w:ascii="Times New Roman" w:hAnsi="Times New Roman"/>
          <w:szCs w:val="24"/>
        </w:rPr>
      </w:pPr>
      <w:r w:rsidRPr="0005026B">
        <w:rPr>
          <w:rFonts w:ascii="Times New Roman" w:hAnsi="Times New Roman"/>
          <w:szCs w:val="24"/>
        </w:rPr>
        <w:t>As an athlete, I understand that this is my responsibility to:</w:t>
      </w:r>
    </w:p>
    <w:p w:rsidR="00950070" w:rsidRPr="0005026B" w:rsidRDefault="00950070" w:rsidP="0005026B">
      <w:pPr>
        <w:numPr>
          <w:ilvl w:val="0"/>
          <w:numId w:val="1"/>
        </w:numPr>
        <w:rPr>
          <w:rFonts w:ascii="Times New Roman" w:hAnsi="Times New Roman"/>
          <w:szCs w:val="24"/>
        </w:rPr>
      </w:pPr>
      <w:r w:rsidRPr="0005026B">
        <w:rPr>
          <w:rFonts w:ascii="Times New Roman" w:hAnsi="Times New Roman"/>
          <w:szCs w:val="24"/>
        </w:rPr>
        <w:t>Place academic achievement as the highest priority.</w:t>
      </w:r>
    </w:p>
    <w:p w:rsidR="00950070" w:rsidRPr="0005026B" w:rsidRDefault="00950070" w:rsidP="0005026B">
      <w:pPr>
        <w:numPr>
          <w:ilvl w:val="0"/>
          <w:numId w:val="1"/>
        </w:numPr>
        <w:rPr>
          <w:rFonts w:ascii="Times New Roman" w:hAnsi="Times New Roman"/>
          <w:szCs w:val="24"/>
        </w:rPr>
      </w:pPr>
      <w:r w:rsidRPr="0005026B">
        <w:rPr>
          <w:rFonts w:ascii="Times New Roman" w:hAnsi="Times New Roman"/>
          <w:szCs w:val="24"/>
        </w:rPr>
        <w:t>Show respect for teammates, opponents, officials and coaches.</w:t>
      </w:r>
    </w:p>
    <w:p w:rsidR="00950070" w:rsidRPr="0005026B" w:rsidRDefault="00950070" w:rsidP="0005026B">
      <w:pPr>
        <w:numPr>
          <w:ilvl w:val="0"/>
          <w:numId w:val="1"/>
        </w:numPr>
        <w:rPr>
          <w:rFonts w:ascii="Times New Roman" w:hAnsi="Times New Roman"/>
          <w:szCs w:val="24"/>
        </w:rPr>
      </w:pPr>
      <w:r w:rsidRPr="0005026B">
        <w:rPr>
          <w:rFonts w:ascii="Times New Roman" w:hAnsi="Times New Roman"/>
          <w:szCs w:val="24"/>
        </w:rPr>
        <w:t>Respect the integrity and judgment of game officials.</w:t>
      </w:r>
    </w:p>
    <w:p w:rsidR="00950070" w:rsidRPr="0005026B" w:rsidRDefault="00950070" w:rsidP="0005026B">
      <w:pPr>
        <w:numPr>
          <w:ilvl w:val="0"/>
          <w:numId w:val="1"/>
        </w:numPr>
        <w:rPr>
          <w:rFonts w:ascii="Times New Roman" w:hAnsi="Times New Roman"/>
          <w:szCs w:val="24"/>
        </w:rPr>
      </w:pPr>
      <w:r w:rsidRPr="0005026B">
        <w:rPr>
          <w:rFonts w:ascii="Times New Roman" w:hAnsi="Times New Roman"/>
          <w:szCs w:val="24"/>
        </w:rPr>
        <w:t>Exhibit fair play, sportsmanship and proper conduct on and off the playing field.</w:t>
      </w:r>
    </w:p>
    <w:p w:rsidR="00950070" w:rsidRPr="0005026B" w:rsidRDefault="00950070" w:rsidP="0005026B">
      <w:pPr>
        <w:numPr>
          <w:ilvl w:val="0"/>
          <w:numId w:val="1"/>
        </w:numPr>
        <w:rPr>
          <w:rFonts w:ascii="Times New Roman" w:hAnsi="Times New Roman"/>
          <w:szCs w:val="24"/>
        </w:rPr>
      </w:pPr>
      <w:r w:rsidRPr="0005026B">
        <w:rPr>
          <w:rFonts w:ascii="Times New Roman" w:hAnsi="Times New Roman"/>
          <w:szCs w:val="24"/>
        </w:rPr>
        <w:t>Maintain a high level of safety awareness.</w:t>
      </w:r>
    </w:p>
    <w:p w:rsidR="00950070" w:rsidRPr="0005026B" w:rsidRDefault="00950070" w:rsidP="0005026B">
      <w:pPr>
        <w:numPr>
          <w:ilvl w:val="0"/>
          <w:numId w:val="1"/>
        </w:numPr>
        <w:rPr>
          <w:rFonts w:ascii="Times New Roman" w:hAnsi="Times New Roman"/>
          <w:szCs w:val="24"/>
        </w:rPr>
      </w:pPr>
      <w:r w:rsidRPr="0005026B">
        <w:rPr>
          <w:rFonts w:ascii="Times New Roman" w:hAnsi="Times New Roman"/>
          <w:szCs w:val="24"/>
        </w:rPr>
        <w:t>Refrain from the use of profanity, vulgarity and other offensive language and gestures.</w:t>
      </w:r>
    </w:p>
    <w:p w:rsidR="00950070" w:rsidRPr="0005026B" w:rsidRDefault="00950070" w:rsidP="0005026B">
      <w:pPr>
        <w:numPr>
          <w:ilvl w:val="0"/>
          <w:numId w:val="1"/>
        </w:numPr>
        <w:rPr>
          <w:rFonts w:ascii="Times New Roman" w:hAnsi="Times New Roman"/>
          <w:szCs w:val="24"/>
        </w:rPr>
      </w:pPr>
      <w:r w:rsidRPr="0005026B">
        <w:rPr>
          <w:rFonts w:ascii="Times New Roman" w:hAnsi="Times New Roman"/>
          <w:szCs w:val="24"/>
        </w:rPr>
        <w:t>Adhere to the established rules and standards of the game to be played.</w:t>
      </w:r>
    </w:p>
    <w:p w:rsidR="00950070" w:rsidRPr="0005026B" w:rsidRDefault="00950070" w:rsidP="0005026B">
      <w:pPr>
        <w:numPr>
          <w:ilvl w:val="0"/>
          <w:numId w:val="1"/>
        </w:numPr>
        <w:rPr>
          <w:rFonts w:ascii="Times New Roman" w:hAnsi="Times New Roman"/>
          <w:szCs w:val="24"/>
        </w:rPr>
      </w:pPr>
      <w:r w:rsidRPr="0005026B">
        <w:rPr>
          <w:rFonts w:ascii="Times New Roman" w:hAnsi="Times New Roman"/>
          <w:szCs w:val="24"/>
        </w:rPr>
        <w:t>Respect all equipment and use it safely and appropriately.</w:t>
      </w:r>
    </w:p>
    <w:p w:rsidR="00950070" w:rsidRPr="0005026B" w:rsidRDefault="00950070" w:rsidP="0005026B">
      <w:pPr>
        <w:numPr>
          <w:ilvl w:val="0"/>
          <w:numId w:val="1"/>
        </w:numPr>
        <w:rPr>
          <w:rFonts w:ascii="Times New Roman" w:hAnsi="Times New Roman"/>
          <w:szCs w:val="24"/>
        </w:rPr>
      </w:pPr>
      <w:r w:rsidRPr="0005026B">
        <w:rPr>
          <w:rFonts w:ascii="Times New Roman" w:hAnsi="Times New Roman"/>
          <w:szCs w:val="24"/>
        </w:rPr>
        <w:t>Refrain from the use of alcohol, tobacco, illegal and non-prescriptive drugs, anabolic steroids or any substance to increase physical development of performance that is not approved by the United States Food and Drug Administration, Surgeon General of the United States or American Medical Association.</w:t>
      </w:r>
    </w:p>
    <w:p w:rsidR="00950070" w:rsidRPr="0005026B" w:rsidRDefault="00950070" w:rsidP="0005026B">
      <w:pPr>
        <w:numPr>
          <w:ilvl w:val="0"/>
          <w:numId w:val="1"/>
        </w:numPr>
        <w:rPr>
          <w:rFonts w:ascii="Times New Roman" w:hAnsi="Times New Roman"/>
          <w:szCs w:val="24"/>
        </w:rPr>
      </w:pPr>
      <w:r w:rsidRPr="0005026B">
        <w:rPr>
          <w:rFonts w:ascii="Times New Roman" w:hAnsi="Times New Roman"/>
          <w:szCs w:val="24"/>
        </w:rPr>
        <w:t>Know and follow all state, section and school athletic rules and regulations as they pertain to eligibility and sports participation.</w:t>
      </w:r>
    </w:p>
    <w:p w:rsidR="00950070" w:rsidRPr="0005026B" w:rsidRDefault="00950070" w:rsidP="0005026B">
      <w:pPr>
        <w:numPr>
          <w:ilvl w:val="0"/>
          <w:numId w:val="1"/>
        </w:numPr>
        <w:rPr>
          <w:rFonts w:ascii="Times New Roman" w:hAnsi="Times New Roman"/>
          <w:szCs w:val="24"/>
        </w:rPr>
      </w:pPr>
      <w:r w:rsidRPr="0005026B">
        <w:rPr>
          <w:rFonts w:ascii="Times New Roman" w:hAnsi="Times New Roman"/>
          <w:szCs w:val="24"/>
        </w:rPr>
        <w:t>Win with character, lose with dignity.</w:t>
      </w:r>
    </w:p>
    <w:p w:rsidR="00950070" w:rsidRDefault="00950070">
      <w:pPr>
        <w:rPr>
          <w:rFonts w:ascii="Times New Roman" w:hAnsi="Times New Roman"/>
          <w:szCs w:val="24"/>
        </w:rPr>
      </w:pPr>
    </w:p>
    <w:p w:rsidR="00950070" w:rsidRPr="0005026B" w:rsidRDefault="00950070">
      <w:pPr>
        <w:rPr>
          <w:rFonts w:ascii="Times New Roman" w:hAnsi="Times New Roman"/>
          <w:szCs w:val="24"/>
        </w:rPr>
      </w:pPr>
      <w:r w:rsidRPr="0005026B">
        <w:rPr>
          <w:rFonts w:ascii="Times New Roman" w:hAnsi="Times New Roman"/>
          <w:szCs w:val="24"/>
        </w:rPr>
        <w:t>Special Note:  The rules and regulations listed on this page represent only a summary of all State CIF and Southern Section Office</w:t>
      </w:r>
      <w:r>
        <w:rPr>
          <w:rFonts w:ascii="Times New Roman" w:hAnsi="Times New Roman"/>
          <w:szCs w:val="24"/>
        </w:rPr>
        <w:t xml:space="preserve"> Eligibility Rules</w:t>
      </w:r>
      <w:r w:rsidRPr="0005026B">
        <w:rPr>
          <w:rFonts w:ascii="Times New Roman" w:hAnsi="Times New Roman"/>
          <w:szCs w:val="24"/>
        </w:rPr>
        <w:t>.</w:t>
      </w:r>
    </w:p>
    <w:sectPr w:rsidR="00950070" w:rsidRPr="0005026B" w:rsidSect="0005026B">
      <w:endnotePr>
        <w:numFmt w:val="decimal"/>
      </w:endnotePr>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60BB8"/>
    <w:multiLevelType w:val="hybridMultilevel"/>
    <w:tmpl w:val="778C9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7255AB"/>
    <w:multiLevelType w:val="hybridMultilevel"/>
    <w:tmpl w:val="9040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A72A2"/>
    <w:multiLevelType w:val="hybridMultilevel"/>
    <w:tmpl w:val="C06EB58E"/>
    <w:lvl w:ilvl="0" w:tplc="557AB0A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A1F2AFB"/>
    <w:multiLevelType w:val="hybridMultilevel"/>
    <w:tmpl w:val="E74C0598"/>
    <w:lvl w:ilvl="0" w:tplc="E50E03D2">
      <w:numFmt w:val="bullet"/>
      <w:lvlText w:val=""/>
      <w:lvlJc w:val="left"/>
      <w:pPr>
        <w:ind w:left="1080" w:hanging="72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D16207"/>
    <w:multiLevelType w:val="hybridMultilevel"/>
    <w:tmpl w:val="E87E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characterSpacingControl w:val="doNotCompress"/>
  <w:endnotePr>
    <w:numFmt w:val="decimal"/>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26B"/>
    <w:rsid w:val="00005EF4"/>
    <w:rsid w:val="00010D7F"/>
    <w:rsid w:val="00011E99"/>
    <w:rsid w:val="00013790"/>
    <w:rsid w:val="000156BB"/>
    <w:rsid w:val="000169D9"/>
    <w:rsid w:val="000236AA"/>
    <w:rsid w:val="00026893"/>
    <w:rsid w:val="0003198F"/>
    <w:rsid w:val="00031D74"/>
    <w:rsid w:val="00033B11"/>
    <w:rsid w:val="00034FE7"/>
    <w:rsid w:val="00036052"/>
    <w:rsid w:val="00037194"/>
    <w:rsid w:val="00040F39"/>
    <w:rsid w:val="0005026B"/>
    <w:rsid w:val="00053C72"/>
    <w:rsid w:val="00066519"/>
    <w:rsid w:val="00070A13"/>
    <w:rsid w:val="00073882"/>
    <w:rsid w:val="000760A6"/>
    <w:rsid w:val="00077862"/>
    <w:rsid w:val="000847BC"/>
    <w:rsid w:val="000907AC"/>
    <w:rsid w:val="00093A7D"/>
    <w:rsid w:val="00094A0E"/>
    <w:rsid w:val="000A4420"/>
    <w:rsid w:val="000A7578"/>
    <w:rsid w:val="000B0E87"/>
    <w:rsid w:val="000B1AC6"/>
    <w:rsid w:val="000B37FD"/>
    <w:rsid w:val="000C210C"/>
    <w:rsid w:val="000C55BB"/>
    <w:rsid w:val="000C79DF"/>
    <w:rsid w:val="000C7D43"/>
    <w:rsid w:val="000D2052"/>
    <w:rsid w:val="000D36CB"/>
    <w:rsid w:val="000D386C"/>
    <w:rsid w:val="000D69F6"/>
    <w:rsid w:val="000E1542"/>
    <w:rsid w:val="000E6875"/>
    <w:rsid w:val="00102806"/>
    <w:rsid w:val="00103EA6"/>
    <w:rsid w:val="00106647"/>
    <w:rsid w:val="00110FB2"/>
    <w:rsid w:val="00112D2A"/>
    <w:rsid w:val="00115514"/>
    <w:rsid w:val="00120558"/>
    <w:rsid w:val="00122058"/>
    <w:rsid w:val="00123F65"/>
    <w:rsid w:val="00124C01"/>
    <w:rsid w:val="00124CB0"/>
    <w:rsid w:val="0012641A"/>
    <w:rsid w:val="00127F04"/>
    <w:rsid w:val="00130806"/>
    <w:rsid w:val="00133B8A"/>
    <w:rsid w:val="00135F65"/>
    <w:rsid w:val="001415C1"/>
    <w:rsid w:val="00142568"/>
    <w:rsid w:val="00150819"/>
    <w:rsid w:val="00152603"/>
    <w:rsid w:val="00153677"/>
    <w:rsid w:val="001540EF"/>
    <w:rsid w:val="0015691D"/>
    <w:rsid w:val="00157ABE"/>
    <w:rsid w:val="001647DF"/>
    <w:rsid w:val="0016625F"/>
    <w:rsid w:val="00166E03"/>
    <w:rsid w:val="0016769C"/>
    <w:rsid w:val="00170E10"/>
    <w:rsid w:val="00173C87"/>
    <w:rsid w:val="001745DA"/>
    <w:rsid w:val="00183973"/>
    <w:rsid w:val="00183E7E"/>
    <w:rsid w:val="001928E6"/>
    <w:rsid w:val="001A4527"/>
    <w:rsid w:val="001B12D1"/>
    <w:rsid w:val="001B5496"/>
    <w:rsid w:val="001B6EC6"/>
    <w:rsid w:val="001C0362"/>
    <w:rsid w:val="001C2C2C"/>
    <w:rsid w:val="001C517D"/>
    <w:rsid w:val="001D24E4"/>
    <w:rsid w:val="001D289C"/>
    <w:rsid w:val="001D2A41"/>
    <w:rsid w:val="001D2F41"/>
    <w:rsid w:val="001E0FD3"/>
    <w:rsid w:val="001E5D18"/>
    <w:rsid w:val="001E6395"/>
    <w:rsid w:val="001F400D"/>
    <w:rsid w:val="001F5111"/>
    <w:rsid w:val="001F55C7"/>
    <w:rsid w:val="001F7F43"/>
    <w:rsid w:val="0020021A"/>
    <w:rsid w:val="002040F4"/>
    <w:rsid w:val="002079FE"/>
    <w:rsid w:val="00212789"/>
    <w:rsid w:val="002140A2"/>
    <w:rsid w:val="0021519B"/>
    <w:rsid w:val="00220F4E"/>
    <w:rsid w:val="0022473A"/>
    <w:rsid w:val="00225D90"/>
    <w:rsid w:val="00236835"/>
    <w:rsid w:val="002406F4"/>
    <w:rsid w:val="0024235D"/>
    <w:rsid w:val="00244C21"/>
    <w:rsid w:val="00247850"/>
    <w:rsid w:val="00250034"/>
    <w:rsid w:val="0025091A"/>
    <w:rsid w:val="00251EE3"/>
    <w:rsid w:val="00254889"/>
    <w:rsid w:val="002671E1"/>
    <w:rsid w:val="00272C77"/>
    <w:rsid w:val="0028540C"/>
    <w:rsid w:val="00290617"/>
    <w:rsid w:val="0029619D"/>
    <w:rsid w:val="002977E1"/>
    <w:rsid w:val="002A7E4C"/>
    <w:rsid w:val="002B2BC1"/>
    <w:rsid w:val="002B433B"/>
    <w:rsid w:val="002C1D5A"/>
    <w:rsid w:val="002D0EFC"/>
    <w:rsid w:val="002D0F18"/>
    <w:rsid w:val="002D176A"/>
    <w:rsid w:val="002D4404"/>
    <w:rsid w:val="002D45D0"/>
    <w:rsid w:val="0030300D"/>
    <w:rsid w:val="003055A0"/>
    <w:rsid w:val="00313179"/>
    <w:rsid w:val="00315F0E"/>
    <w:rsid w:val="00320643"/>
    <w:rsid w:val="0032361E"/>
    <w:rsid w:val="00327367"/>
    <w:rsid w:val="003306E3"/>
    <w:rsid w:val="00331A5C"/>
    <w:rsid w:val="0033232B"/>
    <w:rsid w:val="00335632"/>
    <w:rsid w:val="00343A23"/>
    <w:rsid w:val="00345E3C"/>
    <w:rsid w:val="00355667"/>
    <w:rsid w:val="003563DC"/>
    <w:rsid w:val="00356DE9"/>
    <w:rsid w:val="0035702B"/>
    <w:rsid w:val="00361D76"/>
    <w:rsid w:val="003634C0"/>
    <w:rsid w:val="0037179F"/>
    <w:rsid w:val="003771E9"/>
    <w:rsid w:val="00377DC7"/>
    <w:rsid w:val="00397544"/>
    <w:rsid w:val="003A0661"/>
    <w:rsid w:val="003A67FE"/>
    <w:rsid w:val="003B0E6F"/>
    <w:rsid w:val="003B2F03"/>
    <w:rsid w:val="003B7E0C"/>
    <w:rsid w:val="003C3A7F"/>
    <w:rsid w:val="003D02B1"/>
    <w:rsid w:val="003D073F"/>
    <w:rsid w:val="003D5973"/>
    <w:rsid w:val="003E2836"/>
    <w:rsid w:val="003E2A84"/>
    <w:rsid w:val="003E30A2"/>
    <w:rsid w:val="003E59E7"/>
    <w:rsid w:val="003E7E61"/>
    <w:rsid w:val="003F2203"/>
    <w:rsid w:val="003F3B20"/>
    <w:rsid w:val="003F3E7B"/>
    <w:rsid w:val="003F6850"/>
    <w:rsid w:val="003F791A"/>
    <w:rsid w:val="00411A2C"/>
    <w:rsid w:val="0041264F"/>
    <w:rsid w:val="004129F9"/>
    <w:rsid w:val="00413E66"/>
    <w:rsid w:val="004157A6"/>
    <w:rsid w:val="004177F3"/>
    <w:rsid w:val="004204B5"/>
    <w:rsid w:val="00420EAB"/>
    <w:rsid w:val="00427DB4"/>
    <w:rsid w:val="004332A6"/>
    <w:rsid w:val="0043698D"/>
    <w:rsid w:val="004402ED"/>
    <w:rsid w:val="00450DE6"/>
    <w:rsid w:val="004548B9"/>
    <w:rsid w:val="00464CDE"/>
    <w:rsid w:val="004727BE"/>
    <w:rsid w:val="004777A6"/>
    <w:rsid w:val="00477CCC"/>
    <w:rsid w:val="00482A0E"/>
    <w:rsid w:val="00484144"/>
    <w:rsid w:val="00485825"/>
    <w:rsid w:val="0048635E"/>
    <w:rsid w:val="004A3A29"/>
    <w:rsid w:val="004A3F11"/>
    <w:rsid w:val="004A7F16"/>
    <w:rsid w:val="004B1305"/>
    <w:rsid w:val="004B7098"/>
    <w:rsid w:val="004B77BE"/>
    <w:rsid w:val="004C25AC"/>
    <w:rsid w:val="004C31AC"/>
    <w:rsid w:val="004D074B"/>
    <w:rsid w:val="004D62EC"/>
    <w:rsid w:val="004D7798"/>
    <w:rsid w:val="004E13D4"/>
    <w:rsid w:val="004E752C"/>
    <w:rsid w:val="004F03C0"/>
    <w:rsid w:val="004F61E1"/>
    <w:rsid w:val="005002FF"/>
    <w:rsid w:val="0050661D"/>
    <w:rsid w:val="00507101"/>
    <w:rsid w:val="0050728A"/>
    <w:rsid w:val="00507908"/>
    <w:rsid w:val="00507E23"/>
    <w:rsid w:val="0051642B"/>
    <w:rsid w:val="00517D8D"/>
    <w:rsid w:val="00522A13"/>
    <w:rsid w:val="00523AB7"/>
    <w:rsid w:val="00527526"/>
    <w:rsid w:val="00527C58"/>
    <w:rsid w:val="00535B83"/>
    <w:rsid w:val="005420E3"/>
    <w:rsid w:val="00543181"/>
    <w:rsid w:val="00547662"/>
    <w:rsid w:val="00547CF9"/>
    <w:rsid w:val="005521CE"/>
    <w:rsid w:val="00553847"/>
    <w:rsid w:val="00554DC7"/>
    <w:rsid w:val="00555829"/>
    <w:rsid w:val="005562B9"/>
    <w:rsid w:val="00557023"/>
    <w:rsid w:val="005618B7"/>
    <w:rsid w:val="00561FCD"/>
    <w:rsid w:val="00566C92"/>
    <w:rsid w:val="0057487E"/>
    <w:rsid w:val="0058189A"/>
    <w:rsid w:val="00583EE8"/>
    <w:rsid w:val="005842D2"/>
    <w:rsid w:val="005855C9"/>
    <w:rsid w:val="00586568"/>
    <w:rsid w:val="00593F1F"/>
    <w:rsid w:val="005A5E49"/>
    <w:rsid w:val="005A6217"/>
    <w:rsid w:val="005A65A8"/>
    <w:rsid w:val="005B0015"/>
    <w:rsid w:val="005C4E93"/>
    <w:rsid w:val="005D01D4"/>
    <w:rsid w:val="005D0643"/>
    <w:rsid w:val="005D3258"/>
    <w:rsid w:val="005E2AAA"/>
    <w:rsid w:val="005E4F6E"/>
    <w:rsid w:val="005E7788"/>
    <w:rsid w:val="005F2EC1"/>
    <w:rsid w:val="005F6545"/>
    <w:rsid w:val="00601039"/>
    <w:rsid w:val="006012FC"/>
    <w:rsid w:val="006028DB"/>
    <w:rsid w:val="0061032F"/>
    <w:rsid w:val="006128FF"/>
    <w:rsid w:val="00621FD2"/>
    <w:rsid w:val="0062586C"/>
    <w:rsid w:val="00627F2B"/>
    <w:rsid w:val="00630734"/>
    <w:rsid w:val="006310CE"/>
    <w:rsid w:val="00634AD1"/>
    <w:rsid w:val="00634E0E"/>
    <w:rsid w:val="006450DF"/>
    <w:rsid w:val="00653295"/>
    <w:rsid w:val="00655BD4"/>
    <w:rsid w:val="006571AA"/>
    <w:rsid w:val="0065735B"/>
    <w:rsid w:val="006602BD"/>
    <w:rsid w:val="006619D3"/>
    <w:rsid w:val="006711FA"/>
    <w:rsid w:val="006776F5"/>
    <w:rsid w:val="00687532"/>
    <w:rsid w:val="00690D20"/>
    <w:rsid w:val="00692540"/>
    <w:rsid w:val="00695783"/>
    <w:rsid w:val="00695B61"/>
    <w:rsid w:val="00696717"/>
    <w:rsid w:val="006971A0"/>
    <w:rsid w:val="00697A29"/>
    <w:rsid w:val="006A154D"/>
    <w:rsid w:val="006A25C9"/>
    <w:rsid w:val="006A45D6"/>
    <w:rsid w:val="006A4CE6"/>
    <w:rsid w:val="006A65D4"/>
    <w:rsid w:val="006B1054"/>
    <w:rsid w:val="006B233F"/>
    <w:rsid w:val="006B25D0"/>
    <w:rsid w:val="006B3283"/>
    <w:rsid w:val="006B5BAA"/>
    <w:rsid w:val="006B7E1D"/>
    <w:rsid w:val="006C5A8B"/>
    <w:rsid w:val="006C65E5"/>
    <w:rsid w:val="006D4C69"/>
    <w:rsid w:val="006D4FA9"/>
    <w:rsid w:val="006D5E34"/>
    <w:rsid w:val="006D7FF7"/>
    <w:rsid w:val="006E0335"/>
    <w:rsid w:val="006E2FA3"/>
    <w:rsid w:val="006E301D"/>
    <w:rsid w:val="006E51A9"/>
    <w:rsid w:val="006F0A18"/>
    <w:rsid w:val="00711B30"/>
    <w:rsid w:val="00712AF8"/>
    <w:rsid w:val="007152C3"/>
    <w:rsid w:val="00720046"/>
    <w:rsid w:val="00720AA1"/>
    <w:rsid w:val="00723D13"/>
    <w:rsid w:val="00734B65"/>
    <w:rsid w:val="007353AC"/>
    <w:rsid w:val="00736684"/>
    <w:rsid w:val="00736EAB"/>
    <w:rsid w:val="0073713F"/>
    <w:rsid w:val="00742AC1"/>
    <w:rsid w:val="00743C38"/>
    <w:rsid w:val="0074539F"/>
    <w:rsid w:val="00750580"/>
    <w:rsid w:val="00752933"/>
    <w:rsid w:val="007546C7"/>
    <w:rsid w:val="00757973"/>
    <w:rsid w:val="00757B9C"/>
    <w:rsid w:val="00760B14"/>
    <w:rsid w:val="00761AC0"/>
    <w:rsid w:val="00767362"/>
    <w:rsid w:val="00767584"/>
    <w:rsid w:val="00767761"/>
    <w:rsid w:val="00767D41"/>
    <w:rsid w:val="00773825"/>
    <w:rsid w:val="00782366"/>
    <w:rsid w:val="0078342B"/>
    <w:rsid w:val="007843BC"/>
    <w:rsid w:val="00797B3C"/>
    <w:rsid w:val="007B08D9"/>
    <w:rsid w:val="007B0A13"/>
    <w:rsid w:val="007B4815"/>
    <w:rsid w:val="007C0F92"/>
    <w:rsid w:val="007C1C88"/>
    <w:rsid w:val="007C3FCC"/>
    <w:rsid w:val="007D5589"/>
    <w:rsid w:val="007D55BE"/>
    <w:rsid w:val="007D7F5C"/>
    <w:rsid w:val="007E632C"/>
    <w:rsid w:val="007F0A0D"/>
    <w:rsid w:val="007F3ACA"/>
    <w:rsid w:val="00800C33"/>
    <w:rsid w:val="00802810"/>
    <w:rsid w:val="0080550C"/>
    <w:rsid w:val="008074ED"/>
    <w:rsid w:val="00817EA9"/>
    <w:rsid w:val="00822F5A"/>
    <w:rsid w:val="00831515"/>
    <w:rsid w:val="00831AEB"/>
    <w:rsid w:val="00832384"/>
    <w:rsid w:val="00833340"/>
    <w:rsid w:val="00842768"/>
    <w:rsid w:val="008574E3"/>
    <w:rsid w:val="00872BB1"/>
    <w:rsid w:val="00872EC6"/>
    <w:rsid w:val="00875C5F"/>
    <w:rsid w:val="008804E8"/>
    <w:rsid w:val="00882184"/>
    <w:rsid w:val="00883C67"/>
    <w:rsid w:val="00883EB7"/>
    <w:rsid w:val="008938EF"/>
    <w:rsid w:val="00897665"/>
    <w:rsid w:val="008A3B7D"/>
    <w:rsid w:val="008A5DCB"/>
    <w:rsid w:val="008A76B7"/>
    <w:rsid w:val="008B0753"/>
    <w:rsid w:val="008B33E5"/>
    <w:rsid w:val="008B4E8B"/>
    <w:rsid w:val="008B4FAC"/>
    <w:rsid w:val="008B5817"/>
    <w:rsid w:val="008C6122"/>
    <w:rsid w:val="008C71EF"/>
    <w:rsid w:val="008D5037"/>
    <w:rsid w:val="008D6912"/>
    <w:rsid w:val="008E0CF7"/>
    <w:rsid w:val="008E5B02"/>
    <w:rsid w:val="008E62A4"/>
    <w:rsid w:val="008F0C05"/>
    <w:rsid w:val="009029D8"/>
    <w:rsid w:val="00903B05"/>
    <w:rsid w:val="00914A5D"/>
    <w:rsid w:val="009204B4"/>
    <w:rsid w:val="00922A27"/>
    <w:rsid w:val="009255C9"/>
    <w:rsid w:val="00931BC6"/>
    <w:rsid w:val="0093217F"/>
    <w:rsid w:val="00932336"/>
    <w:rsid w:val="00933599"/>
    <w:rsid w:val="0093665C"/>
    <w:rsid w:val="00940928"/>
    <w:rsid w:val="00950070"/>
    <w:rsid w:val="00952514"/>
    <w:rsid w:val="009542CF"/>
    <w:rsid w:val="00955F52"/>
    <w:rsid w:val="00956E32"/>
    <w:rsid w:val="009610BB"/>
    <w:rsid w:val="00962027"/>
    <w:rsid w:val="00962EEA"/>
    <w:rsid w:val="009636BD"/>
    <w:rsid w:val="00970B8D"/>
    <w:rsid w:val="009730B7"/>
    <w:rsid w:val="0097418F"/>
    <w:rsid w:val="00975035"/>
    <w:rsid w:val="009876D4"/>
    <w:rsid w:val="009956C5"/>
    <w:rsid w:val="009A22A8"/>
    <w:rsid w:val="009B1F2E"/>
    <w:rsid w:val="009B5450"/>
    <w:rsid w:val="009B60B2"/>
    <w:rsid w:val="009C164F"/>
    <w:rsid w:val="009C47C8"/>
    <w:rsid w:val="009C637F"/>
    <w:rsid w:val="009D77BC"/>
    <w:rsid w:val="009E177D"/>
    <w:rsid w:val="009F5FC7"/>
    <w:rsid w:val="009F76C7"/>
    <w:rsid w:val="00A0611C"/>
    <w:rsid w:val="00A1344B"/>
    <w:rsid w:val="00A16CA6"/>
    <w:rsid w:val="00A17733"/>
    <w:rsid w:val="00A3042F"/>
    <w:rsid w:val="00A30666"/>
    <w:rsid w:val="00A322BB"/>
    <w:rsid w:val="00A32AFB"/>
    <w:rsid w:val="00A3376E"/>
    <w:rsid w:val="00A3799E"/>
    <w:rsid w:val="00A4348B"/>
    <w:rsid w:val="00A436D4"/>
    <w:rsid w:val="00A4372C"/>
    <w:rsid w:val="00A47882"/>
    <w:rsid w:val="00A523DC"/>
    <w:rsid w:val="00A65099"/>
    <w:rsid w:val="00A65103"/>
    <w:rsid w:val="00A65470"/>
    <w:rsid w:val="00A70EB8"/>
    <w:rsid w:val="00A72173"/>
    <w:rsid w:val="00A734C0"/>
    <w:rsid w:val="00A80995"/>
    <w:rsid w:val="00A81855"/>
    <w:rsid w:val="00A86BF2"/>
    <w:rsid w:val="00A86C6F"/>
    <w:rsid w:val="00A914BD"/>
    <w:rsid w:val="00A975F2"/>
    <w:rsid w:val="00AA02B2"/>
    <w:rsid w:val="00AA39E8"/>
    <w:rsid w:val="00AB1D89"/>
    <w:rsid w:val="00AC0B10"/>
    <w:rsid w:val="00AC6457"/>
    <w:rsid w:val="00AC7305"/>
    <w:rsid w:val="00AD47B6"/>
    <w:rsid w:val="00AD5EB3"/>
    <w:rsid w:val="00AE0EDF"/>
    <w:rsid w:val="00AE2BF9"/>
    <w:rsid w:val="00AE522F"/>
    <w:rsid w:val="00AE6CE2"/>
    <w:rsid w:val="00AF0664"/>
    <w:rsid w:val="00AF4E0E"/>
    <w:rsid w:val="00AF4E56"/>
    <w:rsid w:val="00AF4F15"/>
    <w:rsid w:val="00B00FF7"/>
    <w:rsid w:val="00B0328C"/>
    <w:rsid w:val="00B05274"/>
    <w:rsid w:val="00B0765C"/>
    <w:rsid w:val="00B079FA"/>
    <w:rsid w:val="00B12B43"/>
    <w:rsid w:val="00B12B72"/>
    <w:rsid w:val="00B13A9A"/>
    <w:rsid w:val="00B30BE5"/>
    <w:rsid w:val="00B3242B"/>
    <w:rsid w:val="00B34117"/>
    <w:rsid w:val="00B34C0D"/>
    <w:rsid w:val="00B37158"/>
    <w:rsid w:val="00B415B8"/>
    <w:rsid w:val="00B41A62"/>
    <w:rsid w:val="00B42159"/>
    <w:rsid w:val="00B4400B"/>
    <w:rsid w:val="00B47E60"/>
    <w:rsid w:val="00B51148"/>
    <w:rsid w:val="00B56277"/>
    <w:rsid w:val="00B60222"/>
    <w:rsid w:val="00B6399F"/>
    <w:rsid w:val="00B661C6"/>
    <w:rsid w:val="00B76598"/>
    <w:rsid w:val="00B76B8A"/>
    <w:rsid w:val="00B8484A"/>
    <w:rsid w:val="00B8796C"/>
    <w:rsid w:val="00B92258"/>
    <w:rsid w:val="00B945DC"/>
    <w:rsid w:val="00B95162"/>
    <w:rsid w:val="00B951CD"/>
    <w:rsid w:val="00B97978"/>
    <w:rsid w:val="00BA250C"/>
    <w:rsid w:val="00BA2E2B"/>
    <w:rsid w:val="00BA4891"/>
    <w:rsid w:val="00BB30BC"/>
    <w:rsid w:val="00BB66AA"/>
    <w:rsid w:val="00BB7C2A"/>
    <w:rsid w:val="00BC0E2F"/>
    <w:rsid w:val="00BC27C7"/>
    <w:rsid w:val="00BC2BAB"/>
    <w:rsid w:val="00BC5616"/>
    <w:rsid w:val="00BC6A5B"/>
    <w:rsid w:val="00BD48B0"/>
    <w:rsid w:val="00BF4D47"/>
    <w:rsid w:val="00BF7680"/>
    <w:rsid w:val="00BF7B13"/>
    <w:rsid w:val="00C041FF"/>
    <w:rsid w:val="00C05E97"/>
    <w:rsid w:val="00C12B24"/>
    <w:rsid w:val="00C14E42"/>
    <w:rsid w:val="00C26864"/>
    <w:rsid w:val="00C309E7"/>
    <w:rsid w:val="00C321C5"/>
    <w:rsid w:val="00C324F9"/>
    <w:rsid w:val="00C34085"/>
    <w:rsid w:val="00C3483B"/>
    <w:rsid w:val="00C354A1"/>
    <w:rsid w:val="00C43088"/>
    <w:rsid w:val="00C4446B"/>
    <w:rsid w:val="00C44D4E"/>
    <w:rsid w:val="00C46F20"/>
    <w:rsid w:val="00C47CD3"/>
    <w:rsid w:val="00C51275"/>
    <w:rsid w:val="00C51FEE"/>
    <w:rsid w:val="00C5422C"/>
    <w:rsid w:val="00C56F08"/>
    <w:rsid w:val="00C62704"/>
    <w:rsid w:val="00C63561"/>
    <w:rsid w:val="00C65447"/>
    <w:rsid w:val="00C659C2"/>
    <w:rsid w:val="00C65B75"/>
    <w:rsid w:val="00C768B9"/>
    <w:rsid w:val="00C822DD"/>
    <w:rsid w:val="00C84C3D"/>
    <w:rsid w:val="00C85E2C"/>
    <w:rsid w:val="00C943F4"/>
    <w:rsid w:val="00CA39B6"/>
    <w:rsid w:val="00CA6DD8"/>
    <w:rsid w:val="00CA720C"/>
    <w:rsid w:val="00CB1DAF"/>
    <w:rsid w:val="00CB20E8"/>
    <w:rsid w:val="00CB42D7"/>
    <w:rsid w:val="00CC3F4B"/>
    <w:rsid w:val="00CC504E"/>
    <w:rsid w:val="00CD3DD2"/>
    <w:rsid w:val="00CD4755"/>
    <w:rsid w:val="00CD64D2"/>
    <w:rsid w:val="00CE178A"/>
    <w:rsid w:val="00CE1D6F"/>
    <w:rsid w:val="00CE285D"/>
    <w:rsid w:val="00CE56FD"/>
    <w:rsid w:val="00CF2EE9"/>
    <w:rsid w:val="00CF4D20"/>
    <w:rsid w:val="00CF6695"/>
    <w:rsid w:val="00D031F4"/>
    <w:rsid w:val="00D03B10"/>
    <w:rsid w:val="00D056D4"/>
    <w:rsid w:val="00D07218"/>
    <w:rsid w:val="00D07F45"/>
    <w:rsid w:val="00D126ED"/>
    <w:rsid w:val="00D15415"/>
    <w:rsid w:val="00D1596A"/>
    <w:rsid w:val="00D21E95"/>
    <w:rsid w:val="00D30FBB"/>
    <w:rsid w:val="00D315D5"/>
    <w:rsid w:val="00D467C3"/>
    <w:rsid w:val="00D514F4"/>
    <w:rsid w:val="00D53CE5"/>
    <w:rsid w:val="00D5658A"/>
    <w:rsid w:val="00D6498C"/>
    <w:rsid w:val="00D65385"/>
    <w:rsid w:val="00D70D36"/>
    <w:rsid w:val="00D72B46"/>
    <w:rsid w:val="00D7526F"/>
    <w:rsid w:val="00D76684"/>
    <w:rsid w:val="00D815EA"/>
    <w:rsid w:val="00D81D58"/>
    <w:rsid w:val="00D8393D"/>
    <w:rsid w:val="00D85E3B"/>
    <w:rsid w:val="00D86ECB"/>
    <w:rsid w:val="00D96389"/>
    <w:rsid w:val="00DA454C"/>
    <w:rsid w:val="00DA5812"/>
    <w:rsid w:val="00DB599C"/>
    <w:rsid w:val="00DB6711"/>
    <w:rsid w:val="00DC1CA6"/>
    <w:rsid w:val="00DC3A51"/>
    <w:rsid w:val="00DC3C99"/>
    <w:rsid w:val="00DC444E"/>
    <w:rsid w:val="00DC6BC1"/>
    <w:rsid w:val="00DD16F3"/>
    <w:rsid w:val="00DE4258"/>
    <w:rsid w:val="00DF1744"/>
    <w:rsid w:val="00DF1AA4"/>
    <w:rsid w:val="00DF24BB"/>
    <w:rsid w:val="00DF4910"/>
    <w:rsid w:val="00DF548A"/>
    <w:rsid w:val="00E00F9F"/>
    <w:rsid w:val="00E012CE"/>
    <w:rsid w:val="00E05AD7"/>
    <w:rsid w:val="00E07AFF"/>
    <w:rsid w:val="00E16F6C"/>
    <w:rsid w:val="00E1704E"/>
    <w:rsid w:val="00E212FE"/>
    <w:rsid w:val="00E32C6A"/>
    <w:rsid w:val="00E336E3"/>
    <w:rsid w:val="00E3553F"/>
    <w:rsid w:val="00E36A33"/>
    <w:rsid w:val="00E43E2B"/>
    <w:rsid w:val="00E444A2"/>
    <w:rsid w:val="00E46363"/>
    <w:rsid w:val="00E46A95"/>
    <w:rsid w:val="00E51886"/>
    <w:rsid w:val="00E54B65"/>
    <w:rsid w:val="00E54BED"/>
    <w:rsid w:val="00E550DF"/>
    <w:rsid w:val="00E56573"/>
    <w:rsid w:val="00E61CCA"/>
    <w:rsid w:val="00E65399"/>
    <w:rsid w:val="00E66A21"/>
    <w:rsid w:val="00E77839"/>
    <w:rsid w:val="00E82664"/>
    <w:rsid w:val="00E82CE3"/>
    <w:rsid w:val="00E863C1"/>
    <w:rsid w:val="00E871D1"/>
    <w:rsid w:val="00E91F1A"/>
    <w:rsid w:val="00E963DC"/>
    <w:rsid w:val="00E97C88"/>
    <w:rsid w:val="00EA00F9"/>
    <w:rsid w:val="00EA1B93"/>
    <w:rsid w:val="00EB004C"/>
    <w:rsid w:val="00EB09AB"/>
    <w:rsid w:val="00EB2C5F"/>
    <w:rsid w:val="00EB6178"/>
    <w:rsid w:val="00EB67D5"/>
    <w:rsid w:val="00EB71F4"/>
    <w:rsid w:val="00EB77D2"/>
    <w:rsid w:val="00EC24F3"/>
    <w:rsid w:val="00EC4EF6"/>
    <w:rsid w:val="00EC501D"/>
    <w:rsid w:val="00ED05D1"/>
    <w:rsid w:val="00ED07A2"/>
    <w:rsid w:val="00ED1A06"/>
    <w:rsid w:val="00ED4366"/>
    <w:rsid w:val="00ED5F07"/>
    <w:rsid w:val="00ED60B9"/>
    <w:rsid w:val="00EE011A"/>
    <w:rsid w:val="00EE216D"/>
    <w:rsid w:val="00EE6DE3"/>
    <w:rsid w:val="00EF00B4"/>
    <w:rsid w:val="00EF1626"/>
    <w:rsid w:val="00EF2803"/>
    <w:rsid w:val="00EF466E"/>
    <w:rsid w:val="00EF64A6"/>
    <w:rsid w:val="00F01FB8"/>
    <w:rsid w:val="00F173D7"/>
    <w:rsid w:val="00F17EBE"/>
    <w:rsid w:val="00F234E4"/>
    <w:rsid w:val="00F24792"/>
    <w:rsid w:val="00F26F30"/>
    <w:rsid w:val="00F27570"/>
    <w:rsid w:val="00F35430"/>
    <w:rsid w:val="00F379B8"/>
    <w:rsid w:val="00F40D1A"/>
    <w:rsid w:val="00F463B7"/>
    <w:rsid w:val="00F5096D"/>
    <w:rsid w:val="00F524B6"/>
    <w:rsid w:val="00F5539E"/>
    <w:rsid w:val="00F55A38"/>
    <w:rsid w:val="00F56CC8"/>
    <w:rsid w:val="00F57187"/>
    <w:rsid w:val="00F62757"/>
    <w:rsid w:val="00F76160"/>
    <w:rsid w:val="00F77A55"/>
    <w:rsid w:val="00F80820"/>
    <w:rsid w:val="00F80E03"/>
    <w:rsid w:val="00F8361F"/>
    <w:rsid w:val="00F86A54"/>
    <w:rsid w:val="00F86EF6"/>
    <w:rsid w:val="00F944D7"/>
    <w:rsid w:val="00FA1349"/>
    <w:rsid w:val="00FB183C"/>
    <w:rsid w:val="00FB562C"/>
    <w:rsid w:val="00FC0400"/>
    <w:rsid w:val="00FC29DF"/>
    <w:rsid w:val="00FC3B8C"/>
    <w:rsid w:val="00FC684F"/>
    <w:rsid w:val="00FC7629"/>
    <w:rsid w:val="00FD01CC"/>
    <w:rsid w:val="00FD36D9"/>
    <w:rsid w:val="00FD52D0"/>
    <w:rsid w:val="00FD57A8"/>
    <w:rsid w:val="00FD69F3"/>
    <w:rsid w:val="00FD7527"/>
    <w:rsid w:val="00FE1CD5"/>
    <w:rsid w:val="00FF2C22"/>
    <w:rsid w:val="00FF3464"/>
    <w:rsid w:val="00FF64D0"/>
    <w:rsid w:val="00FF72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26B"/>
    <w:pPr>
      <w:widowControl w:val="0"/>
    </w:pPr>
    <w:rPr>
      <w:rFonts w:ascii="Courier New" w:hAnsi="Courier New"/>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65A8"/>
    <w:pPr>
      <w:ind w:left="720"/>
      <w:contextualSpacing/>
    </w:pPr>
  </w:style>
  <w:style w:type="paragraph" w:styleId="DocumentMap">
    <w:name w:val="Document Map"/>
    <w:basedOn w:val="Normal"/>
    <w:link w:val="DocumentMapChar"/>
    <w:uiPriority w:val="99"/>
    <w:semiHidden/>
    <w:rsid w:val="00E6539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8C557D"/>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456</Words>
  <Characters>2600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Sonje Berg</dc:creator>
  <cp:keywords/>
  <dc:description/>
  <cp:lastModifiedBy>Technology Services</cp:lastModifiedBy>
  <cp:revision>2</cp:revision>
  <dcterms:created xsi:type="dcterms:W3CDTF">2013-05-07T19:46:00Z</dcterms:created>
  <dcterms:modified xsi:type="dcterms:W3CDTF">2013-05-07T19:46:00Z</dcterms:modified>
</cp:coreProperties>
</file>